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5E421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E578F3" w:rsidRDefault="00E578F3" w:rsidP="00E93D6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λάβει γνώση και αποδέχομαι του όρους το</w:t>
            </w:r>
            <w:r w:rsidR="00271932">
              <w:rPr>
                <w:rFonts w:ascii="Arial" w:hAnsi="Arial" w:cs="Arial"/>
                <w:sz w:val="20"/>
              </w:rPr>
              <w:t>υ Π.Μ.Σ. «Δίκαιο της Επιχείρησης</w:t>
            </w:r>
            <w:r>
              <w:rPr>
                <w:rFonts w:ascii="Arial" w:hAnsi="Arial" w:cs="Arial"/>
                <w:sz w:val="20"/>
              </w:rPr>
              <w:t>»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6C68B5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BFA" w:rsidRDefault="00670BFA">
      <w:r>
        <w:separator/>
      </w:r>
    </w:p>
  </w:endnote>
  <w:endnote w:type="continuationSeparator" w:id="1">
    <w:p w:rsidR="00670BFA" w:rsidRDefault="00670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BFA" w:rsidRDefault="00670BFA">
      <w:r>
        <w:separator/>
      </w:r>
    </w:p>
  </w:footnote>
  <w:footnote w:type="continuationSeparator" w:id="1">
    <w:p w:rsidR="00670BFA" w:rsidRDefault="00670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2A5FE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savePreviewPicture/>
  <w:hdrShapeDefaults>
    <o:shapedefaults v:ext="edit" spidmax="9218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10592C"/>
    <w:rsid w:val="001F1355"/>
    <w:rsid w:val="00271932"/>
    <w:rsid w:val="002A5FEF"/>
    <w:rsid w:val="00453579"/>
    <w:rsid w:val="005E4213"/>
    <w:rsid w:val="00670BFA"/>
    <w:rsid w:val="006A43A7"/>
    <w:rsid w:val="006C68B5"/>
    <w:rsid w:val="00832A6F"/>
    <w:rsid w:val="00965460"/>
    <w:rsid w:val="00C92151"/>
    <w:rsid w:val="00D22C27"/>
    <w:rsid w:val="00E261CE"/>
    <w:rsid w:val="00E578F3"/>
    <w:rsid w:val="00E93D65"/>
    <w:rsid w:val="00F85B20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8B5"/>
    <w:rPr>
      <w:sz w:val="24"/>
      <w:szCs w:val="24"/>
    </w:rPr>
  </w:style>
  <w:style w:type="paragraph" w:styleId="1">
    <w:name w:val="heading 1"/>
    <w:basedOn w:val="a"/>
    <w:next w:val="a"/>
    <w:qFormat/>
    <w:rsid w:val="006C68B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C68B5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C68B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C68B5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C68B5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C68B5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C68B5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C68B5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C68B5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8B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C68B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C68B5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C6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C6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C68B5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C68B5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0592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05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ΥΠΕΥΘΥΝΗ ΔΗΛΩΣΗ ΤΟΥ ΝΟΜΟΥ 105</vt:lpstr>
      <vt:lpstr>        </vt:lpstr>
      <vt:lpstr>        ΥΠΕΥΘΥΝΗ ΔΗΛΩΣΗ</vt:lpstr>
      <vt:lpstr>        (άρθρο 8 Ν.1599/1986)</vt:lpstr>
      <vt:lpstr> </vt:lpstr>
    </vt:vector>
  </TitlesOfParts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2002-09-25T08:58:00Z</cp:lastPrinted>
  <dcterms:created xsi:type="dcterms:W3CDTF">2025-11-07T09:47:00Z</dcterms:created>
  <dcterms:modified xsi:type="dcterms:W3CDTF">2025-11-07T09:47:00Z</dcterms:modified>
</cp:coreProperties>
</file>